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5E" w:rsidRDefault="009B12AF">
      <w:pPr>
        <w:pStyle w:val="Standard"/>
        <w:ind w:left="-240" w:right="-225"/>
        <w:jc w:val="center"/>
      </w:pPr>
      <w:r>
        <w:rPr>
          <w:b/>
          <w:bCs/>
          <w:noProof/>
          <w:sz w:val="30"/>
          <w:szCs w:val="30"/>
          <w:lang w:eastAsia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1171437</wp:posOffset>
            </wp:positionH>
            <wp:positionV relativeFrom="paragraph">
              <wp:posOffset>28437</wp:posOffset>
            </wp:positionV>
            <wp:extent cx="4210171" cy="975207"/>
            <wp:effectExtent l="0" t="0" r="0" b="0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171" cy="9752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ab/>
      </w:r>
    </w:p>
    <w:p w:rsidR="004B655E" w:rsidRDefault="004B655E">
      <w:pPr>
        <w:pStyle w:val="Standard"/>
        <w:ind w:left="-240" w:right="-225"/>
        <w:jc w:val="center"/>
        <w:rPr>
          <w:b/>
          <w:bCs/>
          <w:sz w:val="30"/>
          <w:szCs w:val="30"/>
        </w:rPr>
      </w:pPr>
    </w:p>
    <w:p w:rsidR="004B655E" w:rsidRDefault="004B655E">
      <w:pPr>
        <w:pStyle w:val="Standard"/>
        <w:ind w:left="-240" w:right="-225"/>
        <w:jc w:val="center"/>
        <w:rPr>
          <w:b/>
          <w:bCs/>
          <w:sz w:val="30"/>
          <w:szCs w:val="30"/>
        </w:rPr>
      </w:pPr>
    </w:p>
    <w:p w:rsidR="004B655E" w:rsidRDefault="004B655E">
      <w:pPr>
        <w:pStyle w:val="Standard"/>
        <w:ind w:left="-240" w:right="-225"/>
        <w:jc w:val="center"/>
        <w:rPr>
          <w:b/>
          <w:bCs/>
          <w:sz w:val="30"/>
          <w:szCs w:val="30"/>
        </w:rPr>
      </w:pPr>
    </w:p>
    <w:p w:rsidR="004B655E" w:rsidRDefault="004B655E">
      <w:pPr>
        <w:pStyle w:val="Standard"/>
        <w:ind w:left="-240" w:right="-225"/>
        <w:jc w:val="center"/>
      </w:pPr>
      <w:r w:rsidRPr="004B655E">
        <w:rPr>
          <w:b/>
          <w:bCs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7" type="#_x0000_t202" style="position:absolute;left:0;text-align:left;margin-left:25.1pt;margin-top:76.8pt;width:438.05pt;height:14.15pt;z-index:251660288;visibility:visible;mso-wrap-style:none;mso-position-vertical-relative:margin" filled="f" strokeweight=".02031mm">
            <v:textbox style="mso-rotate-with-shape:t" inset="0,0,0,0">
              <w:txbxContent>
                <w:p w:rsidR="004B655E" w:rsidRDefault="009B12AF">
                  <w:pPr>
                    <w:pStyle w:val="Standard"/>
                    <w:ind w:left="-240" w:right="-225"/>
                    <w:jc w:val="center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1597 SW 53</w:t>
                  </w:r>
                  <w:r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rd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St.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b/>
                      <w:bCs/>
                      <w:sz w:val="18"/>
                      <w:szCs w:val="18"/>
                    </w:rPr>
                    <w:tab/>
                    <w:t>Corvallis, OR 97333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ab/>
                    <w:t>Ph: (541) 757-8844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b/>
                      <w:bCs/>
                      <w:sz w:val="18"/>
                      <w:szCs w:val="18"/>
                    </w:rPr>
                    <w:tab/>
                    <w:t>Fax: (541) 754-9810</w:t>
                  </w:r>
                </w:p>
              </w:txbxContent>
            </v:textbox>
            <w10:wrap type="square" anchory="margin"/>
          </v:shape>
        </w:pict>
      </w:r>
    </w:p>
    <w:p w:rsidR="004B655E" w:rsidRDefault="004B655E">
      <w:pPr>
        <w:pStyle w:val="Standard"/>
        <w:ind w:left="-240" w:right="-225"/>
        <w:jc w:val="center"/>
        <w:rPr>
          <w:b/>
          <w:bCs/>
          <w:sz w:val="18"/>
          <w:szCs w:val="18"/>
        </w:rPr>
      </w:pPr>
    </w:p>
    <w:p w:rsidR="004B655E" w:rsidRDefault="004B655E">
      <w:pPr>
        <w:pStyle w:val="Standard"/>
        <w:ind w:left="-240" w:right="-225"/>
        <w:jc w:val="center"/>
        <w:rPr>
          <w:b/>
          <w:bCs/>
          <w:sz w:val="30"/>
          <w:szCs w:val="30"/>
        </w:rPr>
      </w:pPr>
    </w:p>
    <w:p w:rsidR="004B655E" w:rsidRDefault="004B655E">
      <w:pPr>
        <w:pStyle w:val="Standard"/>
        <w:ind w:left="-240" w:right="-225"/>
        <w:jc w:val="center"/>
        <w:rPr>
          <w:b/>
          <w:bCs/>
          <w:sz w:val="30"/>
          <w:szCs w:val="30"/>
        </w:rPr>
      </w:pPr>
    </w:p>
    <w:p w:rsidR="004B655E" w:rsidRDefault="004B655E">
      <w:pPr>
        <w:pStyle w:val="Standard"/>
        <w:ind w:left="-240" w:right="-225"/>
        <w:jc w:val="center"/>
        <w:rPr>
          <w:b/>
          <w:bCs/>
          <w:sz w:val="30"/>
          <w:szCs w:val="30"/>
        </w:rPr>
      </w:pPr>
    </w:p>
    <w:p w:rsidR="004B655E" w:rsidRDefault="009B12AF">
      <w:pPr>
        <w:pStyle w:val="Standard"/>
        <w:ind w:right="-225"/>
      </w:pPr>
      <w:r>
        <w:t>Patient name: _________________________________________</w:t>
      </w:r>
    </w:p>
    <w:p w:rsidR="004B655E" w:rsidRDefault="004B655E">
      <w:pPr>
        <w:pStyle w:val="Standard"/>
        <w:ind w:left="-240" w:right="-225"/>
        <w:jc w:val="center"/>
        <w:rPr>
          <w:b/>
          <w:bCs/>
          <w:sz w:val="30"/>
          <w:szCs w:val="30"/>
        </w:rPr>
      </w:pPr>
    </w:p>
    <w:p w:rsidR="004B655E" w:rsidRDefault="004B655E">
      <w:pPr>
        <w:pStyle w:val="Standard"/>
        <w:ind w:left="-240" w:right="-225"/>
        <w:jc w:val="center"/>
        <w:rPr>
          <w:b/>
          <w:bCs/>
          <w:sz w:val="30"/>
          <w:szCs w:val="30"/>
        </w:rPr>
      </w:pPr>
    </w:p>
    <w:p w:rsidR="004B655E" w:rsidRDefault="009B12AF">
      <w:pPr>
        <w:pStyle w:val="Standard"/>
        <w:ind w:left="15" w:right="-30" w:hanging="45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Authorization to Disclose Health </w:t>
      </w:r>
      <w:r>
        <w:rPr>
          <w:b/>
          <w:bCs/>
          <w:sz w:val="30"/>
          <w:szCs w:val="30"/>
          <w:u w:val="single"/>
        </w:rPr>
        <w:t>Information to Family Members and Friends</w:t>
      </w:r>
    </w:p>
    <w:p w:rsidR="004B655E" w:rsidRDefault="004B655E">
      <w:pPr>
        <w:pStyle w:val="Standard"/>
        <w:ind w:left="15" w:right="-30" w:hanging="45"/>
        <w:jc w:val="center"/>
        <w:rPr>
          <w:b/>
          <w:bCs/>
          <w:sz w:val="30"/>
          <w:szCs w:val="30"/>
          <w:u w:val="single"/>
        </w:rPr>
      </w:pPr>
    </w:p>
    <w:p w:rsidR="004B655E" w:rsidRDefault="009B12AF">
      <w:pPr>
        <w:pStyle w:val="Standard"/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I decline the release of health information to any individuals at this time.</w:t>
      </w:r>
    </w:p>
    <w:p w:rsidR="004B655E" w:rsidRDefault="004B655E">
      <w:pPr>
        <w:pStyle w:val="Standard"/>
      </w:pPr>
    </w:p>
    <w:p w:rsidR="004B655E" w:rsidRDefault="009B12AF">
      <w:pPr>
        <w:pStyle w:val="Standard"/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I authorize the release of health information to the individuals listed below.</w:t>
      </w:r>
    </w:p>
    <w:p w:rsidR="004B655E" w:rsidRDefault="004B655E">
      <w:pPr>
        <w:pStyle w:val="Standard"/>
      </w:pPr>
    </w:p>
    <w:p w:rsidR="004B655E" w:rsidRDefault="004B655E">
      <w:pPr>
        <w:pStyle w:val="Standard"/>
        <w:jc w:val="center"/>
      </w:pPr>
    </w:p>
    <w:tbl>
      <w:tblPr>
        <w:tblW w:w="10443" w:type="dxa"/>
        <w:tblInd w:w="-2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91"/>
        <w:gridCol w:w="5252"/>
      </w:tblGrid>
      <w:tr w:rsidR="004B655E" w:rsidTr="004B655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655E" w:rsidRDefault="009B12AF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Information allowed to disclose</w:t>
            </w:r>
          </w:p>
          <w:p w:rsidR="004B655E" w:rsidRDefault="009B12A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(Check all that</w:t>
            </w:r>
            <w:r>
              <w:rPr>
                <w:sz w:val="21"/>
                <w:szCs w:val="21"/>
              </w:rPr>
              <w:t xml:space="preserve"> apply)</w:t>
            </w:r>
          </w:p>
        </w:tc>
      </w:tr>
    </w:tbl>
    <w:p w:rsidR="004B655E" w:rsidRDefault="004B655E">
      <w:pPr>
        <w:rPr>
          <w:vanish/>
        </w:rPr>
      </w:pPr>
    </w:p>
    <w:tbl>
      <w:tblPr>
        <w:tblW w:w="10443" w:type="dxa"/>
        <w:tblInd w:w="-2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32"/>
        <w:gridCol w:w="1860"/>
        <w:gridCol w:w="1155"/>
        <w:gridCol w:w="900"/>
        <w:gridCol w:w="1695"/>
        <w:gridCol w:w="1501"/>
      </w:tblGrid>
      <w:tr w:rsidR="004B655E" w:rsidTr="004B65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655E" w:rsidRDefault="009B12AF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Name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655E" w:rsidRDefault="009B12AF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Relationship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655E" w:rsidRDefault="009B12AF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Medical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655E" w:rsidRDefault="009B12AF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Billing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655E" w:rsidRDefault="009B12AF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Make/ Cancel Appointments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655E" w:rsidRDefault="009B12AF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Pick up/ Place orders</w:t>
            </w:r>
          </w:p>
        </w:tc>
      </w:tr>
      <w:tr w:rsidR="004B655E" w:rsidTr="004B655E">
        <w:tblPrEx>
          <w:tblCellMar>
            <w:top w:w="0" w:type="dxa"/>
            <w:bottom w:w="0" w:type="dxa"/>
          </w:tblCellMar>
        </w:tblPrEx>
        <w:tc>
          <w:tcPr>
            <w:tcW w:w="3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</w:tr>
      <w:tr w:rsidR="004B655E" w:rsidTr="004B655E">
        <w:tblPrEx>
          <w:tblCellMar>
            <w:top w:w="0" w:type="dxa"/>
            <w:bottom w:w="0" w:type="dxa"/>
          </w:tblCellMar>
        </w:tblPrEx>
        <w:tc>
          <w:tcPr>
            <w:tcW w:w="3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</w:tr>
      <w:tr w:rsidR="004B655E" w:rsidTr="004B655E">
        <w:tblPrEx>
          <w:tblCellMar>
            <w:top w:w="0" w:type="dxa"/>
            <w:bottom w:w="0" w:type="dxa"/>
          </w:tblCellMar>
        </w:tblPrEx>
        <w:tc>
          <w:tcPr>
            <w:tcW w:w="3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</w:tr>
      <w:tr w:rsidR="004B655E" w:rsidTr="004B655E">
        <w:tblPrEx>
          <w:tblCellMar>
            <w:top w:w="0" w:type="dxa"/>
            <w:bottom w:w="0" w:type="dxa"/>
          </w:tblCellMar>
        </w:tblPrEx>
        <w:tc>
          <w:tcPr>
            <w:tcW w:w="3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655E" w:rsidRDefault="004B655E">
            <w:pPr>
              <w:pStyle w:val="TableContents"/>
              <w:jc w:val="center"/>
            </w:pPr>
          </w:p>
        </w:tc>
      </w:tr>
    </w:tbl>
    <w:p w:rsidR="004B655E" w:rsidRDefault="004B655E">
      <w:pPr>
        <w:pStyle w:val="Standard"/>
        <w:jc w:val="center"/>
      </w:pPr>
    </w:p>
    <w:p w:rsidR="004B655E" w:rsidRDefault="004B655E">
      <w:pPr>
        <w:pStyle w:val="Standard"/>
        <w:jc w:val="center"/>
      </w:pPr>
    </w:p>
    <w:p w:rsidR="004B655E" w:rsidRDefault="004B655E">
      <w:pPr>
        <w:pStyle w:val="Standard"/>
        <w:ind w:right="15"/>
        <w:jc w:val="center"/>
      </w:pPr>
    </w:p>
    <w:p w:rsidR="004B655E" w:rsidRDefault="004B655E">
      <w:pPr>
        <w:pStyle w:val="Standard"/>
        <w:ind w:right="15"/>
        <w:jc w:val="center"/>
      </w:pPr>
    </w:p>
    <w:p w:rsidR="004B655E" w:rsidRDefault="004B655E">
      <w:pPr>
        <w:pStyle w:val="Standard"/>
        <w:ind w:right="15"/>
        <w:jc w:val="center"/>
      </w:pPr>
    </w:p>
    <w:p w:rsidR="004B655E" w:rsidRDefault="009B12AF">
      <w:pPr>
        <w:pStyle w:val="Standard"/>
        <w:ind w:right="15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HIPAA Privacy Policy</w:t>
      </w:r>
    </w:p>
    <w:p w:rsidR="004B655E" w:rsidRDefault="004B655E">
      <w:pPr>
        <w:pStyle w:val="Standard"/>
        <w:ind w:left="-240" w:right="-225"/>
        <w:jc w:val="center"/>
        <w:rPr>
          <w:b/>
          <w:bCs/>
          <w:sz w:val="30"/>
          <w:szCs w:val="30"/>
        </w:rPr>
      </w:pPr>
    </w:p>
    <w:p w:rsidR="004B655E" w:rsidRDefault="009B12AF">
      <w:pPr>
        <w:pStyle w:val="Standard"/>
        <w:ind w:right="15"/>
        <w:jc w:val="center"/>
      </w:pPr>
      <w:r>
        <w:rPr>
          <w:b/>
          <w:bCs/>
        </w:rPr>
        <w:t>HIPAA Privacy Policy Acknowledgement:</w:t>
      </w:r>
      <w:r>
        <w:t xml:space="preserve"> I acknowledge that I was offered a copy of Dr. Michael Klautzsch O.D.,</w:t>
      </w:r>
      <w:r>
        <w:t xml:space="preserve"> Dr. Justin </w:t>
      </w:r>
      <w:proofErr w:type="spellStart"/>
      <w:r>
        <w:t>Heintz</w:t>
      </w:r>
      <w:proofErr w:type="spellEnd"/>
      <w:r>
        <w:t xml:space="preserve"> O.D., and Dr. Kelly Shannon O.D. notice of privacy practices.</w:t>
      </w:r>
    </w:p>
    <w:p w:rsidR="004B655E" w:rsidRDefault="004B655E">
      <w:pPr>
        <w:pStyle w:val="Standard"/>
        <w:ind w:right="15"/>
        <w:jc w:val="center"/>
      </w:pPr>
    </w:p>
    <w:p w:rsidR="004B655E" w:rsidRDefault="004B655E">
      <w:pPr>
        <w:pStyle w:val="Standard"/>
        <w:ind w:right="15"/>
        <w:jc w:val="center"/>
      </w:pPr>
    </w:p>
    <w:p w:rsidR="004B655E" w:rsidRDefault="004B655E">
      <w:pPr>
        <w:pStyle w:val="Standard"/>
        <w:ind w:right="15"/>
        <w:jc w:val="center"/>
      </w:pPr>
    </w:p>
    <w:p w:rsidR="004B655E" w:rsidRDefault="004B655E">
      <w:pPr>
        <w:pStyle w:val="Standard"/>
        <w:ind w:right="15"/>
        <w:jc w:val="center"/>
      </w:pPr>
    </w:p>
    <w:p w:rsidR="004B655E" w:rsidRDefault="009B12AF">
      <w:pPr>
        <w:pStyle w:val="Standard"/>
        <w:ind w:right="15"/>
        <w:jc w:val="center"/>
      </w:pPr>
      <w:r>
        <w:t>Signature: ____________________________________</w:t>
      </w:r>
      <w:r>
        <w:tab/>
      </w:r>
      <w:r>
        <w:tab/>
        <w:t>Date: ________________</w:t>
      </w:r>
    </w:p>
    <w:sectPr w:rsidR="004B655E" w:rsidSect="004B655E">
      <w:pgSz w:w="12240" w:h="15840"/>
      <w:pgMar w:top="1134" w:right="113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AF" w:rsidRDefault="009B12AF" w:rsidP="004B655E">
      <w:r>
        <w:separator/>
      </w:r>
    </w:p>
  </w:endnote>
  <w:endnote w:type="continuationSeparator" w:id="0">
    <w:p w:rsidR="009B12AF" w:rsidRDefault="009B12AF" w:rsidP="004B6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AF" w:rsidRDefault="009B12AF" w:rsidP="004B655E">
      <w:r w:rsidRPr="004B655E">
        <w:rPr>
          <w:color w:val="000000"/>
        </w:rPr>
        <w:separator/>
      </w:r>
    </w:p>
  </w:footnote>
  <w:footnote w:type="continuationSeparator" w:id="0">
    <w:p w:rsidR="009B12AF" w:rsidRDefault="009B12AF" w:rsidP="004B6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655E"/>
    <w:rsid w:val="001C677D"/>
    <w:rsid w:val="004B655E"/>
    <w:rsid w:val="009B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655E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B655E"/>
    <w:pPr>
      <w:suppressAutoHyphens/>
    </w:pPr>
  </w:style>
  <w:style w:type="paragraph" w:customStyle="1" w:styleId="Heading">
    <w:name w:val="Heading"/>
    <w:basedOn w:val="Standard"/>
    <w:next w:val="Textbody"/>
    <w:rsid w:val="004B655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B655E"/>
    <w:pPr>
      <w:spacing w:after="120"/>
    </w:pPr>
  </w:style>
  <w:style w:type="paragraph" w:styleId="List">
    <w:name w:val="List"/>
    <w:basedOn w:val="Textbody"/>
    <w:rsid w:val="004B655E"/>
  </w:style>
  <w:style w:type="paragraph" w:styleId="Caption">
    <w:name w:val="caption"/>
    <w:basedOn w:val="Standard"/>
    <w:rsid w:val="004B65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655E"/>
    <w:pPr>
      <w:suppressLineNumbers/>
    </w:pPr>
  </w:style>
  <w:style w:type="paragraph" w:customStyle="1" w:styleId="TableContents">
    <w:name w:val="Table Contents"/>
    <w:basedOn w:val="Standard"/>
    <w:rsid w:val="004B655E"/>
    <w:pPr>
      <w:suppressLineNumbers/>
    </w:pPr>
  </w:style>
  <w:style w:type="paragraph" w:customStyle="1" w:styleId="Framecontents">
    <w:name w:val="Frame contents"/>
    <w:basedOn w:val="Textbody"/>
    <w:rsid w:val="004B655E"/>
  </w:style>
  <w:style w:type="character" w:customStyle="1" w:styleId="BulletSymbols">
    <w:name w:val="Bullet Symbols"/>
    <w:rsid w:val="004B655E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Miller</dc:creator>
  <cp:lastModifiedBy>P200</cp:lastModifiedBy>
  <cp:revision>2</cp:revision>
  <cp:lastPrinted>2016-12-13T17:43:00Z</cp:lastPrinted>
  <dcterms:created xsi:type="dcterms:W3CDTF">2017-06-28T20:35:00Z</dcterms:created>
  <dcterms:modified xsi:type="dcterms:W3CDTF">2017-06-28T20:35:00Z</dcterms:modified>
</cp:coreProperties>
</file>